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会议代表名额</w:t>
      </w:r>
    </w:p>
    <w:tbl>
      <w:tblPr>
        <w:tblStyle w:val="3"/>
        <w:tblW w:w="9220" w:type="dxa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847"/>
        <w:gridCol w:w="3685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西安市农机监理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推广总站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淳化县农机化技术推广中心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临潼区玉航农机专业合作社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武功县农机安全监理站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高陵镐哲农机专业合作社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兴平市农机安全监理站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户县泽润农机专业合作社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渭南市农机管理局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阎良远航农机专业合作社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渭南市农机监理所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铜川市农业机械管理站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临渭区农机安全监理站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耀州区农业机械管理站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华州区农机安全监理站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宜君县农机安全监理站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大荔县农机安全监理站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宝鸡市农业机械管理局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澄城县农机安全监理站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陈仓区利民农机专业合作社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蒲城县农机安全监理站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凤翔县农机安全监理站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白水县农机安全监理站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岐山县农机安全监理站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富平县农机安全监理所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扶风县农机管理服务中心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韩城市农机管理中心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麟游县农机安全监理站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汉中市农业机械管理站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千阳县农机安全监理站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汉台区农机安全监理站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陇县农机推广与管理中心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南郑区农机推广与监理中心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咸阳市农机管理中心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勉县农机安全监理站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西咸新区城乡管理局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城固县农机安全监理站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秦汉新城农林水交通局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榆林市农机监理所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三原县农机安全监理站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榆阳区农机安全监理站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泾阳县农机安全监理站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神木市农机安全监理站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乾县农机安全监理站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定边县农机安全监理站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礼泉县农机安全监理站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靖边县农机安全监理站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85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彬县农业机械管理站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杨凌区农技推广与监理站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5B90"/>
    <w:rsid w:val="63CB5B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2018-07-12T06:19:00Z</dcterms:created>
  <dc:creator>Administrator</dc:creator>
  <cp:lastModifiedBy>Administrator</cp:lastModifiedBy>
  <dcterms:modified xsi:type="dcterms:W3CDTF">2018-07-12T06:19:25Z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